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6D2" w:rsidRPr="00D25996" w:rsidRDefault="000536D2" w:rsidP="000536D2">
      <w:pPr>
        <w:ind w:right="-1"/>
        <w:jc w:val="both"/>
        <w:rPr>
          <w:rFonts w:ascii="Arial" w:hAnsi="Arial" w:cs="Arial"/>
        </w:rPr>
      </w:pPr>
    </w:p>
    <w:p w:rsidR="000536D2" w:rsidRDefault="000536D2" w:rsidP="000536D2">
      <w:pPr>
        <w:tabs>
          <w:tab w:val="left" w:pos="5245"/>
        </w:tabs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 w:rsidRPr="009B0B08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ódigo Procedimiento: 1695</w:t>
      </w:r>
    </w:p>
    <w:p w:rsidR="000536D2" w:rsidRDefault="000536D2" w:rsidP="000536D2">
      <w:pPr>
        <w:tabs>
          <w:tab w:val="left" w:pos="5387"/>
        </w:tabs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D./</w:t>
      </w:r>
      <w:proofErr w:type="gramEnd"/>
      <w:r>
        <w:rPr>
          <w:rFonts w:ascii="Arial" w:hAnsi="Arial" w:cs="Arial"/>
          <w:b/>
          <w:sz w:val="24"/>
          <w:szCs w:val="24"/>
        </w:rPr>
        <w:t>D.ª _____________________________________________________, con DNI n.º _______________, con domicilio en __________________________________,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Calle _____________________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___________________________________, Tfno. ______________________, como padre, madre o tutor. (Táchese lo que no proceda).</w:t>
      </w:r>
    </w:p>
    <w:p w:rsidR="000536D2" w:rsidRDefault="000536D2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AUTORIZO BAJO MI RESPONSABILIDAD A:</w:t>
      </w:r>
    </w:p>
    <w:p w:rsidR="000536D2" w:rsidRDefault="000536D2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i/>
          <w:sz w:val="24"/>
          <w:szCs w:val="24"/>
        </w:rPr>
        <w:t>D./</w:t>
      </w:r>
      <w:proofErr w:type="gramEnd"/>
      <w:r>
        <w:rPr>
          <w:rFonts w:ascii="Arial" w:hAnsi="Arial" w:cs="Arial"/>
          <w:b/>
          <w:i/>
          <w:sz w:val="24"/>
          <w:szCs w:val="24"/>
        </w:rPr>
        <w:t>D.ª</w:t>
      </w:r>
      <w:r w:rsidRPr="00FB3A43">
        <w:rPr>
          <w:rFonts w:ascii="Arial" w:hAnsi="Arial" w:cs="Arial"/>
          <w:b/>
          <w:sz w:val="24"/>
          <w:szCs w:val="24"/>
        </w:rPr>
        <w:t>_______________________________________________,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con DNI n.º _______________, con domicilio en ______________, calle ____________________________________________, y fecha de nacimiento __________________, para que pueda obtener la </w:t>
      </w:r>
      <w:r>
        <w:rPr>
          <w:rFonts w:ascii="Albertus Extra Bold" w:hAnsi="Albertus Extra Bold" w:cs="Arial"/>
          <w:b/>
          <w:sz w:val="32"/>
          <w:szCs w:val="32"/>
        </w:rPr>
        <w:t>licencia de caza</w:t>
      </w:r>
      <w:r>
        <w:rPr>
          <w:rFonts w:ascii="Arial" w:hAnsi="Arial" w:cs="Arial"/>
          <w:b/>
          <w:sz w:val="24"/>
          <w:szCs w:val="24"/>
        </w:rPr>
        <w:t xml:space="preserve"> en la Región de Murcia. </w:t>
      </w:r>
    </w:p>
    <w:p w:rsidR="00B3013B" w:rsidRDefault="00B3013B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B3013B" w:rsidRDefault="00B3013B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Asimismo, DECLARO que el autorizado </w:t>
      </w:r>
      <w:r w:rsidRPr="00B3013B">
        <w:rPr>
          <w:rFonts w:ascii="Arial" w:hAnsi="Arial" w:cs="Arial"/>
          <w:b/>
          <w:sz w:val="24"/>
          <w:szCs w:val="24"/>
        </w:rPr>
        <w:t>cumpl</w:t>
      </w:r>
      <w:r>
        <w:rPr>
          <w:rFonts w:ascii="Arial" w:hAnsi="Arial" w:cs="Arial"/>
          <w:b/>
          <w:sz w:val="24"/>
          <w:szCs w:val="24"/>
        </w:rPr>
        <w:t>e</w:t>
      </w:r>
      <w:r w:rsidRPr="00B3013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todas </w:t>
      </w:r>
      <w:r w:rsidRPr="00B3013B">
        <w:rPr>
          <w:rFonts w:ascii="Arial" w:hAnsi="Arial" w:cs="Arial"/>
          <w:b/>
          <w:sz w:val="24"/>
          <w:szCs w:val="24"/>
        </w:rPr>
        <w:t xml:space="preserve">las condiciones </w:t>
      </w:r>
      <w:r>
        <w:rPr>
          <w:rFonts w:ascii="Arial" w:hAnsi="Arial" w:cs="Arial"/>
          <w:b/>
          <w:sz w:val="24"/>
          <w:szCs w:val="24"/>
        </w:rPr>
        <w:t>necesarias para la obtención de la licencia de caza</w:t>
      </w:r>
      <w:r w:rsidRPr="00B3013B">
        <w:rPr>
          <w:rFonts w:ascii="Arial" w:hAnsi="Arial" w:cs="Arial"/>
          <w:b/>
          <w:sz w:val="24"/>
          <w:szCs w:val="24"/>
        </w:rPr>
        <w:t>.</w:t>
      </w:r>
    </w:p>
    <w:p w:rsidR="000536D2" w:rsidRDefault="000536D2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spacing w:line="360" w:lineRule="auto"/>
        <w:ind w:left="3686"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Murcia, a _____ de ____________de</w:t>
      </w:r>
    </w:p>
    <w:p w:rsidR="000536D2" w:rsidRDefault="000536D2" w:rsidP="000536D2">
      <w:pPr>
        <w:tabs>
          <w:tab w:val="left" w:pos="5387"/>
        </w:tabs>
        <w:spacing w:line="360" w:lineRule="auto"/>
        <w:ind w:left="3686" w:right="-1"/>
        <w:jc w:val="center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spacing w:line="360" w:lineRule="auto"/>
        <w:ind w:left="3686" w:right="-1"/>
        <w:jc w:val="center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spacing w:line="360" w:lineRule="auto"/>
        <w:ind w:left="3686" w:right="-1"/>
        <w:jc w:val="center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4253"/>
        </w:tabs>
        <w:spacing w:line="360" w:lineRule="auto"/>
        <w:ind w:left="3686" w:right="-1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Fdo.:</w:t>
      </w:r>
    </w:p>
    <w:p w:rsidR="00B3013B" w:rsidRDefault="00B3013B" w:rsidP="000536D2">
      <w:pPr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0536D2" w:rsidRDefault="000536D2" w:rsidP="000536D2">
      <w:pPr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SE ACOMPAÑARÁ FOTOCOPIA DEL DNI DEL AUTORIZANTE.</w:t>
      </w:r>
    </w:p>
    <w:p w:rsidR="000536D2" w:rsidRDefault="000536D2" w:rsidP="000536D2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536D2" w:rsidRPr="002E6BE6" w:rsidRDefault="000536D2" w:rsidP="000536D2">
      <w:pPr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DIRECCIÓN GENERAL DE </w:t>
      </w:r>
      <w:r>
        <w:rPr>
          <w:rFonts w:ascii="Arial" w:hAnsi="Arial" w:cs="Arial"/>
          <w:b/>
          <w:sz w:val="24"/>
          <w:szCs w:val="24"/>
          <w:lang w:val="es-ES"/>
        </w:rPr>
        <w:t xml:space="preserve">PATRIMONIO </w:t>
      </w:r>
      <w:r>
        <w:rPr>
          <w:rFonts w:ascii="Arial" w:hAnsi="Arial" w:cs="Arial"/>
          <w:b/>
          <w:sz w:val="24"/>
          <w:szCs w:val="24"/>
          <w:lang w:val="es-ES"/>
        </w:rPr>
        <w:t>NATURAL</w:t>
      </w:r>
      <w:r>
        <w:rPr>
          <w:rFonts w:ascii="Arial" w:hAnsi="Arial" w:cs="Arial"/>
          <w:b/>
          <w:sz w:val="24"/>
          <w:szCs w:val="24"/>
          <w:lang w:val="es-ES"/>
        </w:rPr>
        <w:t xml:space="preserve"> Y ACCIÓN CLIMÁTICA</w:t>
      </w:r>
    </w:p>
    <w:p w:rsidR="0019746C" w:rsidRDefault="0019746C" w:rsidP="000536D2">
      <w:pPr>
        <w:ind w:right="-1"/>
      </w:pPr>
    </w:p>
    <w:sectPr w:rsidR="0019746C" w:rsidSect="00244494">
      <w:headerReference w:type="default" r:id="rId9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B6C" w:rsidRDefault="00A73B6C" w:rsidP="0033118A">
      <w:r>
        <w:separator/>
      </w:r>
    </w:p>
  </w:endnote>
  <w:endnote w:type="continuationSeparator" w:id="0">
    <w:p w:rsidR="00A73B6C" w:rsidRDefault="00A73B6C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B6C" w:rsidRDefault="00A73B6C" w:rsidP="0033118A">
      <w:r>
        <w:separator/>
      </w:r>
    </w:p>
  </w:footnote>
  <w:footnote w:type="continuationSeparator" w:id="0">
    <w:p w:rsidR="00A73B6C" w:rsidRDefault="00A73B6C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C07903" w:rsidP="0024449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D2"/>
    <w:rsid w:val="00047D79"/>
    <w:rsid w:val="000536D2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C71E3"/>
    <w:rsid w:val="0033118A"/>
    <w:rsid w:val="003C26F0"/>
    <w:rsid w:val="004E7DEE"/>
    <w:rsid w:val="005271AF"/>
    <w:rsid w:val="00546BB5"/>
    <w:rsid w:val="005B0C3E"/>
    <w:rsid w:val="00681F44"/>
    <w:rsid w:val="006E3224"/>
    <w:rsid w:val="00752411"/>
    <w:rsid w:val="00805E6D"/>
    <w:rsid w:val="008B55BB"/>
    <w:rsid w:val="008E3810"/>
    <w:rsid w:val="00A01ACF"/>
    <w:rsid w:val="00A441B7"/>
    <w:rsid w:val="00A73B6C"/>
    <w:rsid w:val="00B3013B"/>
    <w:rsid w:val="00C07903"/>
    <w:rsid w:val="00C44004"/>
    <w:rsid w:val="00CD0F57"/>
    <w:rsid w:val="00D0196C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g84d\AppData\Local\Temp\c7287231-4fd5-461e-8518-2c2ea39e8a21_181763-06%20Consejer&#237;a%20de%20Medio%20Ambiente,%20Mar%20Menor,%20Universidades%20e%20Investigaci&#243;n.zip.a21\CMAUIMM%20-%20SAESAC%20-%20DGPNAC%20-%20SGMCPF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1c9c8636-0486-4c9b-b75c-7b805ddaaf65"/>
    <ds:schemaRef ds:uri="bab14156-fcf3-44e2-9c4b-c33f1f92d414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CMAUIMM - SAESAC - DGPNAC - SGMCPF.dotx</Template>
  <TotalTime>0</TotalTime>
  <Pages>2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2025-07-15T09:28:00Z</dcterms:created>
  <dcterms:modified xsi:type="dcterms:W3CDTF">2025-07-15T09:28:00Z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